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10A" w14:textId="77777777" w:rsidR="00CD7396" w:rsidRPr="00F50E85" w:rsidRDefault="00505236" w:rsidP="006C032D">
      <w:pPr>
        <w:adjustRightInd w:val="0"/>
        <w:snapToGrid w:val="0"/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50E85">
        <w:rPr>
          <w:rFonts w:ascii="Times New Roman" w:eastAsia="方正小标宋_GBK" w:hAnsi="Times New Roman" w:cs="Times New Roman"/>
          <w:sz w:val="44"/>
          <w:szCs w:val="44"/>
        </w:rPr>
        <w:t>实验室安全责任书</w:t>
      </w:r>
    </w:p>
    <w:p w14:paraId="0888A53D" w14:textId="77777777" w:rsidR="00224495" w:rsidRPr="00F50E85" w:rsidRDefault="00224495" w:rsidP="006C032D">
      <w:pPr>
        <w:adjustRightInd w:val="0"/>
        <w:snapToGrid w:val="0"/>
        <w:spacing w:line="579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50E85">
        <w:rPr>
          <w:rFonts w:ascii="Times New Roman" w:eastAsia="方正小标宋简体" w:hAnsi="Times New Roman" w:cs="Times New Roman"/>
          <w:sz w:val="32"/>
          <w:szCs w:val="32"/>
        </w:rPr>
        <w:t>【</w:t>
      </w:r>
      <w:r w:rsidRPr="00F50E85">
        <w:rPr>
          <w:rFonts w:ascii="Times New Roman" w:eastAsia="黑体" w:hAnsi="Times New Roman" w:cs="Times New Roman"/>
          <w:sz w:val="32"/>
          <w:szCs w:val="32"/>
        </w:rPr>
        <w:t>实验室其它老师及学生填写</w:t>
      </w:r>
      <w:r w:rsidRPr="00F50E85">
        <w:rPr>
          <w:rFonts w:ascii="Times New Roman" w:eastAsia="方正小标宋简体" w:hAnsi="Times New Roman" w:cs="Times New Roman"/>
          <w:sz w:val="32"/>
          <w:szCs w:val="32"/>
        </w:rPr>
        <w:t>】</w:t>
      </w:r>
    </w:p>
    <w:p w14:paraId="473052AF" w14:textId="77777777" w:rsidR="006C032D" w:rsidRPr="00F50E85" w:rsidRDefault="006C032D" w:rsidP="006C032D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D37B826" w14:textId="23E0EFC6" w:rsidR="007B7D86" w:rsidRPr="00F50E85" w:rsidRDefault="00505236" w:rsidP="006C032D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0E85">
        <w:rPr>
          <w:rFonts w:ascii="Times New Roman" w:eastAsia="仿宋" w:hAnsi="Times New Roman" w:cs="Times New Roman"/>
          <w:sz w:val="32"/>
          <w:szCs w:val="32"/>
        </w:rPr>
        <w:t>本人严格遵守《中国海洋大学实验室安全管理规定》《中国海洋大学实验室安全技术规范》等学校及学院实验室安全与环境保护有关文件的规定；按照《中国海洋大学实验室人员安全准入管理办法》参加了培训并接受安全教育；认真学习《中国海洋大学实验室突发环境事件应急预案》等应急管理规定；保证严格遵守《中国海洋大学实验室危险化学品安全管理办法》《中国海洋大学实验室危险废物处置管理办法》《中国海洋大学实验室和实验项目安全风险评估办法（试行）》《中国海洋大学实验室生物安全管理办法（试行）》《中国海洋大学实验室安全分类分级管理办法（试行）》及学院、实验室各项安全管理制度开展实验。</w:t>
      </w:r>
    </w:p>
    <w:p w14:paraId="075B3D80" w14:textId="77777777" w:rsidR="006C032D" w:rsidRPr="00F50E85" w:rsidRDefault="006C032D" w:rsidP="006C032D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DA08356" w14:textId="77777777" w:rsidR="007B7D86" w:rsidRPr="00F50E85" w:rsidRDefault="00505236" w:rsidP="006C032D">
      <w:pPr>
        <w:adjustRightInd w:val="0"/>
        <w:snapToGrid w:val="0"/>
        <w:spacing w:line="579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50E85">
        <w:rPr>
          <w:rFonts w:ascii="Times New Roman" w:eastAsia="仿宋" w:hAnsi="Times New Roman" w:cs="Times New Roman"/>
          <w:b/>
          <w:sz w:val="32"/>
          <w:szCs w:val="32"/>
        </w:rPr>
        <w:t>承诺：若因本人在实验过程中，违规操作或操作存在瑕疵，引起实验室安全事故的，本人自愿承担相应责任。</w:t>
      </w:r>
    </w:p>
    <w:p w14:paraId="71DB6C0E" w14:textId="5252FE50" w:rsidR="007B7D86" w:rsidRPr="00F50E85" w:rsidRDefault="00DA2EE0" w:rsidP="006C032D">
      <w:pPr>
        <w:adjustRightInd w:val="0"/>
        <w:snapToGrid w:val="0"/>
        <w:spacing w:line="579" w:lineRule="exact"/>
        <w:ind w:firstLineChars="200" w:firstLine="643"/>
        <w:rPr>
          <w:rFonts w:ascii="Times New Roman" w:eastAsia="仿宋" w:hAnsi="Times New Roman" w:cs="Times New Roman"/>
          <w:bCs/>
          <w:sz w:val="32"/>
          <w:szCs w:val="32"/>
        </w:rPr>
      </w:pPr>
      <w:r w:rsidRPr="00F50E85">
        <w:rPr>
          <w:rFonts w:ascii="Times New Roman" w:eastAsia="仿宋" w:hAnsi="Times New Roman" w:cs="Times New Roman"/>
          <w:b/>
          <w:sz w:val="32"/>
          <w:szCs w:val="32"/>
        </w:rPr>
        <w:t>责任期限：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2024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1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1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日起至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2024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12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31</w:t>
      </w:r>
      <w:r w:rsidRPr="00F50E85">
        <w:rPr>
          <w:rFonts w:ascii="Times New Roman" w:eastAsia="仿宋" w:hAnsi="Times New Roman" w:cs="Times New Roman"/>
          <w:bCs/>
          <w:sz w:val="32"/>
          <w:szCs w:val="32"/>
        </w:rPr>
        <w:t>日止。</w:t>
      </w:r>
    </w:p>
    <w:p w14:paraId="542BDDDF" w14:textId="77777777" w:rsidR="006C032D" w:rsidRPr="00F50E85" w:rsidRDefault="006C032D" w:rsidP="006C032D">
      <w:pPr>
        <w:adjustRightInd w:val="0"/>
        <w:snapToGrid w:val="0"/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09CD51EC" w14:textId="7262D254" w:rsidR="00CD7396" w:rsidRPr="00F50E85" w:rsidRDefault="00505236" w:rsidP="006C032D">
      <w:pPr>
        <w:adjustRightInd w:val="0"/>
        <w:snapToGrid w:val="0"/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50E85">
        <w:rPr>
          <w:rFonts w:ascii="Times New Roman" w:eastAsia="仿宋" w:hAnsi="Times New Roman" w:cs="Times New Roman"/>
          <w:sz w:val="32"/>
          <w:szCs w:val="32"/>
        </w:rPr>
        <w:t>实验室</w:t>
      </w:r>
      <w:r w:rsidR="00867259" w:rsidRPr="00F50E85">
        <w:rPr>
          <w:rFonts w:ascii="Times New Roman" w:eastAsia="仿宋" w:hAnsi="Times New Roman" w:cs="Times New Roman"/>
          <w:sz w:val="32"/>
          <w:szCs w:val="32"/>
        </w:rPr>
        <w:t>名称</w:t>
      </w:r>
      <w:r w:rsidRPr="00F50E85">
        <w:rPr>
          <w:rFonts w:ascii="Times New Roman" w:eastAsia="仿宋" w:hAnsi="Times New Roman" w:cs="Times New Roman"/>
          <w:sz w:val="32"/>
          <w:szCs w:val="32"/>
        </w:rPr>
        <w:t>：</w:t>
      </w:r>
      <w:r w:rsidR="007D542A" w:rsidRPr="00F50E85">
        <w:rPr>
          <w:rFonts w:ascii="Times New Roman" w:eastAsia="仿宋" w:hAnsi="Times New Roman" w:cs="Times New Roman"/>
          <w:sz w:val="32"/>
          <w:szCs w:val="32"/>
        </w:rPr>
        <w:t xml:space="preserve">                    </w:t>
      </w:r>
      <w:r w:rsidR="00867259" w:rsidRPr="00F50E85">
        <w:rPr>
          <w:rFonts w:ascii="Times New Roman" w:eastAsia="仿宋" w:hAnsi="Times New Roman" w:cs="Times New Roman"/>
          <w:sz w:val="32"/>
          <w:szCs w:val="32"/>
        </w:rPr>
        <w:t>楼宇房间号：</w:t>
      </w:r>
    </w:p>
    <w:p w14:paraId="24CC6F87" w14:textId="31EB8982" w:rsidR="00867259" w:rsidRPr="00F50E85" w:rsidRDefault="00596AA2" w:rsidP="006C032D">
      <w:pPr>
        <w:adjustRightInd w:val="0"/>
        <w:snapToGrid w:val="0"/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50E85">
        <w:rPr>
          <w:rFonts w:ascii="Times New Roman" w:eastAsia="仿宋" w:hAnsi="Times New Roman" w:cs="Times New Roman"/>
          <w:sz w:val="32"/>
          <w:szCs w:val="32"/>
        </w:rPr>
        <w:t>实验室负责人（签字）：</w:t>
      </w:r>
      <w:r w:rsidR="00182019" w:rsidRPr="00F50E85">
        <w:rPr>
          <w:rFonts w:ascii="Times New Roman" w:eastAsia="仿宋" w:hAnsi="Times New Roman" w:cs="Times New Roman"/>
          <w:sz w:val="32"/>
          <w:szCs w:val="32"/>
        </w:rPr>
        <w:t xml:space="preserve">           </w:t>
      </w:r>
      <w:r w:rsidR="005E3BCD" w:rsidRPr="00F50E85">
        <w:rPr>
          <w:rFonts w:ascii="Times New Roman" w:eastAsia="仿宋" w:hAnsi="Times New Roman" w:cs="Times New Roman"/>
          <w:sz w:val="32"/>
          <w:szCs w:val="32"/>
        </w:rPr>
        <w:t>签订</w:t>
      </w:r>
      <w:r w:rsidR="00182019" w:rsidRPr="00F50E85">
        <w:rPr>
          <w:rFonts w:ascii="Times New Roman" w:eastAsia="仿宋" w:hAnsi="Times New Roman" w:cs="Times New Roman"/>
          <w:sz w:val="32"/>
          <w:szCs w:val="32"/>
        </w:rPr>
        <w:t>日期：</w:t>
      </w:r>
    </w:p>
    <w:p w14:paraId="3406FD5E" w14:textId="449FBA33" w:rsidR="006C032D" w:rsidRPr="00F50E85" w:rsidRDefault="006C032D" w:rsidP="006C032D">
      <w:pPr>
        <w:adjustRightInd w:val="0"/>
        <w:snapToGrid w:val="0"/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3EB6FE62" w14:textId="77777777" w:rsidR="006C032D" w:rsidRPr="00F50E85" w:rsidRDefault="006C032D" w:rsidP="006C032D">
      <w:pPr>
        <w:adjustRightInd w:val="0"/>
        <w:snapToGrid w:val="0"/>
        <w:spacing w:line="579" w:lineRule="exact"/>
        <w:ind w:left="5440" w:hangingChars="1700" w:hanging="5440"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234"/>
        <w:gridCol w:w="3153"/>
      </w:tblGrid>
      <w:tr w:rsidR="00867259" w:rsidRPr="00F50E85" w14:paraId="50AA2E76" w14:textId="77777777" w:rsidTr="006C032D">
        <w:tc>
          <w:tcPr>
            <w:tcW w:w="3402" w:type="dxa"/>
          </w:tcPr>
          <w:p w14:paraId="51DF48A3" w14:textId="77777777" w:rsidR="00867259" w:rsidRPr="00F50E85" w:rsidRDefault="007D542A" w:rsidP="006C032D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50E85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承诺人（签字）</w:t>
            </w:r>
          </w:p>
        </w:tc>
        <w:tc>
          <w:tcPr>
            <w:tcW w:w="2234" w:type="dxa"/>
          </w:tcPr>
          <w:p w14:paraId="7DF270B3" w14:textId="77777777" w:rsidR="00867259" w:rsidRPr="00F50E85" w:rsidRDefault="007D542A" w:rsidP="006C032D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50E85">
              <w:rPr>
                <w:rFonts w:ascii="Times New Roman" w:eastAsia="黑体" w:hAnsi="Times New Roman" w:cs="Times New Roman"/>
                <w:sz w:val="28"/>
                <w:szCs w:val="28"/>
              </w:rPr>
              <w:t>教师</w:t>
            </w:r>
            <w:r w:rsidRPr="00F50E85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F50E85">
              <w:rPr>
                <w:rFonts w:ascii="Times New Roman" w:eastAsia="黑体" w:hAnsi="Times New Roman" w:cs="Times New Roman"/>
                <w:sz w:val="28"/>
                <w:szCs w:val="28"/>
              </w:rPr>
              <w:t>学生</w:t>
            </w:r>
          </w:p>
        </w:tc>
        <w:tc>
          <w:tcPr>
            <w:tcW w:w="3153" w:type="dxa"/>
          </w:tcPr>
          <w:p w14:paraId="58DA7AE9" w14:textId="77777777" w:rsidR="00867259" w:rsidRPr="00F50E85" w:rsidRDefault="007D542A" w:rsidP="006C032D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50E85">
              <w:rPr>
                <w:rFonts w:ascii="Times New Roman" w:eastAsia="黑体" w:hAnsi="Times New Roman" w:cs="Times New Roman"/>
                <w:sz w:val="28"/>
                <w:szCs w:val="28"/>
              </w:rPr>
              <w:t>电话</w:t>
            </w:r>
          </w:p>
        </w:tc>
      </w:tr>
      <w:tr w:rsidR="007D542A" w:rsidRPr="00F50E85" w14:paraId="60C9C402" w14:textId="77777777" w:rsidTr="006C032D">
        <w:tc>
          <w:tcPr>
            <w:tcW w:w="3402" w:type="dxa"/>
          </w:tcPr>
          <w:p w14:paraId="2BC53B56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48821D3F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42A8CCE8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D542A" w:rsidRPr="00F50E85" w14:paraId="7536C7B6" w14:textId="77777777" w:rsidTr="006C032D">
        <w:tc>
          <w:tcPr>
            <w:tcW w:w="3402" w:type="dxa"/>
          </w:tcPr>
          <w:p w14:paraId="377177DD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17102BC9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626C70F8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D542A" w:rsidRPr="00F50E85" w14:paraId="642D4B03" w14:textId="77777777" w:rsidTr="006C032D">
        <w:tc>
          <w:tcPr>
            <w:tcW w:w="3402" w:type="dxa"/>
          </w:tcPr>
          <w:p w14:paraId="5198875A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638D79CF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4586EC8A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D542A" w:rsidRPr="00F50E85" w14:paraId="625110D1" w14:textId="77777777" w:rsidTr="006C032D">
        <w:tc>
          <w:tcPr>
            <w:tcW w:w="3402" w:type="dxa"/>
          </w:tcPr>
          <w:p w14:paraId="38A3ACF9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7A2FA219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106A8A87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D542A" w:rsidRPr="00F50E85" w14:paraId="67CBABC1" w14:textId="77777777" w:rsidTr="006C032D">
        <w:tc>
          <w:tcPr>
            <w:tcW w:w="3402" w:type="dxa"/>
          </w:tcPr>
          <w:p w14:paraId="5AFF0F78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06015DDE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7D7AB701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D542A" w:rsidRPr="00F50E85" w14:paraId="66F34776" w14:textId="77777777" w:rsidTr="006C032D">
        <w:tc>
          <w:tcPr>
            <w:tcW w:w="3402" w:type="dxa"/>
          </w:tcPr>
          <w:p w14:paraId="0B88F7D6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09895B9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18B4B0E7" w14:textId="77777777" w:rsidR="007D542A" w:rsidRPr="00F50E85" w:rsidRDefault="007D542A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A2EE0" w:rsidRPr="00F50E85" w14:paraId="7C407A0A" w14:textId="77777777" w:rsidTr="006C032D">
        <w:trPr>
          <w:trHeight w:val="191"/>
        </w:trPr>
        <w:tc>
          <w:tcPr>
            <w:tcW w:w="3402" w:type="dxa"/>
          </w:tcPr>
          <w:p w14:paraId="1E0966E4" w14:textId="77777777" w:rsidR="00DA2EE0" w:rsidRPr="00F50E85" w:rsidRDefault="00DA2EE0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69BCF751" w14:textId="77777777" w:rsidR="00DA2EE0" w:rsidRPr="00F50E85" w:rsidRDefault="00DA2EE0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14:paraId="1168CB00" w14:textId="77777777" w:rsidR="00DA2EE0" w:rsidRPr="00F50E85" w:rsidRDefault="00DA2EE0" w:rsidP="006C032D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5096D6EE" w14:textId="77777777" w:rsidR="00CD7396" w:rsidRPr="00F50E85" w:rsidRDefault="00CD7396" w:rsidP="00224495">
      <w:pPr>
        <w:spacing w:line="5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CD7396" w:rsidRPr="00F50E85" w:rsidSect="006C032D">
      <w:footerReference w:type="default" r:id="rId6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9B2D" w14:textId="77777777" w:rsidR="00A9413E" w:rsidRDefault="00A9413E" w:rsidP="006D738C">
      <w:r>
        <w:separator/>
      </w:r>
    </w:p>
  </w:endnote>
  <w:endnote w:type="continuationSeparator" w:id="0">
    <w:p w14:paraId="4473484D" w14:textId="77777777" w:rsidR="00A9413E" w:rsidRDefault="00A9413E" w:rsidP="006D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BD17" w14:textId="77777777" w:rsidR="006D738C" w:rsidRPr="006C032D" w:rsidRDefault="00224495">
    <w:pPr>
      <w:pStyle w:val="a6"/>
      <w:rPr>
        <w:rFonts w:ascii="楷体" w:eastAsia="楷体" w:hAnsi="楷体"/>
        <w:sz w:val="21"/>
        <w:szCs w:val="21"/>
      </w:rPr>
    </w:pPr>
    <w:r w:rsidRPr="006C032D">
      <w:rPr>
        <w:rFonts w:ascii="楷体" w:eastAsia="楷体" w:hAnsi="楷体" w:hint="eastAsia"/>
        <w:sz w:val="21"/>
        <w:szCs w:val="21"/>
      </w:rPr>
      <w:t>本表由</w:t>
    </w:r>
    <w:r w:rsidR="006D738C" w:rsidRPr="006C032D">
      <w:rPr>
        <w:rFonts w:ascii="楷体" w:eastAsia="楷体" w:hAnsi="楷体" w:hint="eastAsia"/>
        <w:sz w:val="21"/>
        <w:szCs w:val="21"/>
      </w:rPr>
      <w:t>实验室留存，归入实验室安全管理档案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763D" w14:textId="77777777" w:rsidR="00A9413E" w:rsidRDefault="00A9413E" w:rsidP="006D738C">
      <w:r>
        <w:separator/>
      </w:r>
    </w:p>
  </w:footnote>
  <w:footnote w:type="continuationSeparator" w:id="0">
    <w:p w14:paraId="1C778CEF" w14:textId="77777777" w:rsidR="00A9413E" w:rsidRDefault="00A9413E" w:rsidP="006D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iNzg2MjczNmU3MGI5MjQ4NDYyNjY5N2VlOTA5NmYifQ=="/>
  </w:docVars>
  <w:rsids>
    <w:rsidRoot w:val="39303A4A"/>
    <w:rsid w:val="000D5F34"/>
    <w:rsid w:val="00182019"/>
    <w:rsid w:val="00224495"/>
    <w:rsid w:val="00404FBC"/>
    <w:rsid w:val="00423CF8"/>
    <w:rsid w:val="00505236"/>
    <w:rsid w:val="00596AA2"/>
    <w:rsid w:val="005E3BCD"/>
    <w:rsid w:val="006A69BE"/>
    <w:rsid w:val="006C032D"/>
    <w:rsid w:val="006D738C"/>
    <w:rsid w:val="007B7D86"/>
    <w:rsid w:val="007D542A"/>
    <w:rsid w:val="00867259"/>
    <w:rsid w:val="00A36459"/>
    <w:rsid w:val="00A9413E"/>
    <w:rsid w:val="00AB29CB"/>
    <w:rsid w:val="00B85576"/>
    <w:rsid w:val="00CD7396"/>
    <w:rsid w:val="00D37E45"/>
    <w:rsid w:val="00DA2EE0"/>
    <w:rsid w:val="00F50E85"/>
    <w:rsid w:val="06B302DE"/>
    <w:rsid w:val="27B92B55"/>
    <w:rsid w:val="36294257"/>
    <w:rsid w:val="36C0662A"/>
    <w:rsid w:val="39303A4A"/>
    <w:rsid w:val="3C4E7242"/>
    <w:rsid w:val="50E15A36"/>
    <w:rsid w:val="6D535020"/>
    <w:rsid w:val="797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C7FBC"/>
  <w15:docId w15:val="{4F6BB868-4EF3-4C49-89F9-905B7327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7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D73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D7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D73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羊咩咩</dc:creator>
  <cp:lastModifiedBy>Lulu Hou</cp:lastModifiedBy>
  <cp:revision>4</cp:revision>
  <cp:lastPrinted>2019-09-04T01:59:00Z</cp:lastPrinted>
  <dcterms:created xsi:type="dcterms:W3CDTF">2024-03-28T03:44:00Z</dcterms:created>
  <dcterms:modified xsi:type="dcterms:W3CDTF">2024-03-28T03:46:00Z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D88B97C9639F43B2B9E01EB28F09B5B8</vt:lpwstr>
  </property>
</Properties>
</file>